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CB" w:rsidRDefault="00DB3ACB" w:rsidP="00D02243">
      <w:pPr>
        <w:tabs>
          <w:tab w:val="left" w:pos="1190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ab/>
      </w:r>
      <w:r w:rsidRPr="00D02243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</w:p>
    <w:p w:rsidR="00DB3ACB" w:rsidRDefault="00DB3ACB" w:rsidP="00D02243">
      <w:pPr>
        <w:tabs>
          <w:tab w:val="left" w:pos="1190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к постановлению администрации города</w:t>
      </w:r>
    </w:p>
    <w:p w:rsidR="00DB3ACB" w:rsidRDefault="00DB3ACB" w:rsidP="00D02243">
      <w:pPr>
        <w:tabs>
          <w:tab w:val="left" w:pos="1190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Армянска Республики Крым</w:t>
      </w:r>
    </w:p>
    <w:p w:rsidR="00DB3ACB" w:rsidRDefault="00DB3ACB" w:rsidP="00D02243">
      <w:pPr>
        <w:tabs>
          <w:tab w:val="left" w:pos="1190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от 19.03.2019 № 186</w:t>
      </w:r>
    </w:p>
    <w:p w:rsidR="00DB3ACB" w:rsidRDefault="00DB3ACB" w:rsidP="00D02243">
      <w:pPr>
        <w:tabs>
          <w:tab w:val="left" w:pos="113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3ACB" w:rsidRDefault="00DB3ACB" w:rsidP="00D02243">
      <w:pPr>
        <w:tabs>
          <w:tab w:val="left" w:pos="113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3ACB" w:rsidRDefault="00DB3ACB" w:rsidP="00D02243">
      <w:pPr>
        <w:tabs>
          <w:tab w:val="left" w:pos="113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3ACB" w:rsidRDefault="00DB3ACB" w:rsidP="006201B2">
      <w:pPr>
        <w:tabs>
          <w:tab w:val="left" w:pos="1304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FC0">
        <w:rPr>
          <w:rFonts w:ascii="Times New Roman" w:hAnsi="Times New Roman"/>
          <w:sz w:val="28"/>
          <w:szCs w:val="28"/>
        </w:rPr>
        <w:t>Перечень объектов капитального строительства муниципальной собственности муниципального образования городской округ Армянск Республики Крым для предоставления муниципальным унитарным предприятиям муниципального образования городской округ Армянск Республики Крым субсидий из бюджета муниципального о</w:t>
      </w:r>
      <w:bookmarkStart w:id="0" w:name="_GoBack"/>
      <w:bookmarkEnd w:id="0"/>
      <w:r w:rsidRPr="007D2FC0">
        <w:rPr>
          <w:rFonts w:ascii="Times New Roman" w:hAnsi="Times New Roman"/>
          <w:sz w:val="28"/>
          <w:szCs w:val="28"/>
        </w:rPr>
        <w:t>бразования городской округ Армянск Республики Крым на осуществление капитальных вложений на 2019 год и на плановый период 2020 и 2021 годов</w:t>
      </w:r>
    </w:p>
    <w:p w:rsidR="00DB3ACB" w:rsidRDefault="00DB3ACB" w:rsidP="006201B2">
      <w:pPr>
        <w:tabs>
          <w:tab w:val="left" w:pos="1304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B3ACB" w:rsidRPr="007A5238" w:rsidRDefault="00DB3ACB" w:rsidP="007D2FC0">
      <w:pPr>
        <w:tabs>
          <w:tab w:val="left" w:pos="1304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5244"/>
        <w:gridCol w:w="2126"/>
        <w:gridCol w:w="1701"/>
        <w:gridCol w:w="1830"/>
        <w:gridCol w:w="2140"/>
        <w:gridCol w:w="1984"/>
      </w:tblGrid>
      <w:tr w:rsidR="00DB3ACB" w:rsidRPr="000E3CFB" w:rsidTr="000E3CFB">
        <w:trPr>
          <w:tblHeader/>
        </w:trPr>
        <w:tc>
          <w:tcPr>
            <w:tcW w:w="426" w:type="dxa"/>
            <w:vMerge w:val="restart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№ п/п</w:t>
            </w:r>
          </w:p>
        </w:tc>
        <w:tc>
          <w:tcPr>
            <w:tcW w:w="5244" w:type="dxa"/>
            <w:vMerge w:val="restart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Наименование объекта капитального строительства согласно проектной документации (согласно паспорту инвестиционного проекта в случае отсутствия утвержденной в установленном порядке проектной документации на день подготовки проекта постановления) или наименование объекта недвижимого имущества согласно паспорту инвестиционного проекта</w:t>
            </w:r>
          </w:p>
        </w:tc>
        <w:tc>
          <w:tcPr>
            <w:tcW w:w="2126" w:type="dxa"/>
            <w:vMerge w:val="restart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Направление инвестирования (строительство, реконструкция, в том числе с элементами реставрации, техническое перевооружение,  приобретение)</w:t>
            </w:r>
          </w:p>
        </w:tc>
        <w:tc>
          <w:tcPr>
            <w:tcW w:w="1701" w:type="dxa"/>
            <w:vMerge w:val="restart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Мощность (прирост мощности) объекта</w:t>
            </w:r>
          </w:p>
        </w:tc>
        <w:tc>
          <w:tcPr>
            <w:tcW w:w="1830" w:type="dxa"/>
            <w:vMerge w:val="restart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Срок ввода в эксплуатацию (приобретения) объекта</w:t>
            </w:r>
          </w:p>
        </w:tc>
        <w:tc>
          <w:tcPr>
            <w:tcW w:w="4124" w:type="dxa"/>
            <w:gridSpan w:val="2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согласно паспорту инвестиционного проекта с выделением объема финансового обеспечения на подготовку проектной документации (в ценах соответствующих лет реализации инвестиционного проекта)</w:t>
            </w:r>
          </w:p>
        </w:tc>
      </w:tr>
      <w:tr w:rsidR="00DB3ACB" w:rsidRPr="000E3CFB" w:rsidTr="000E3CFB">
        <w:trPr>
          <w:trHeight w:val="231"/>
          <w:tblHeader/>
        </w:trPr>
        <w:tc>
          <w:tcPr>
            <w:tcW w:w="426" w:type="dxa"/>
            <w:vMerge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Всего, тыс. руб.</w:t>
            </w:r>
          </w:p>
        </w:tc>
        <w:tc>
          <w:tcPr>
            <w:tcW w:w="1984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в т.ч.</w:t>
            </w:r>
          </w:p>
        </w:tc>
      </w:tr>
      <w:tr w:rsidR="00DB3ACB" w:rsidRPr="000E3CFB" w:rsidTr="000E3CFB">
        <w:trPr>
          <w:trHeight w:val="530"/>
          <w:tblHeader/>
        </w:trPr>
        <w:tc>
          <w:tcPr>
            <w:tcW w:w="426" w:type="dxa"/>
            <w:vMerge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ПИР*, тыс. руб.</w:t>
            </w:r>
          </w:p>
        </w:tc>
      </w:tr>
      <w:tr w:rsidR="00DB3ACB" w:rsidRPr="000E3CFB" w:rsidTr="000E3CFB">
        <w:trPr>
          <w:tblHeader/>
        </w:trPr>
        <w:tc>
          <w:tcPr>
            <w:tcW w:w="426" w:type="dxa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C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C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C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C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C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C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C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B3ACB" w:rsidRPr="000E3CFB" w:rsidTr="000E3CFB">
        <w:trPr>
          <w:tblHeader/>
        </w:trPr>
        <w:tc>
          <w:tcPr>
            <w:tcW w:w="426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1.</w:t>
            </w:r>
          </w:p>
        </w:tc>
        <w:tc>
          <w:tcPr>
            <w:tcW w:w="5244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Устройство участка подводящего водопровода на территории Исходненского водозабора для водоснабжения города Армянска Республики Крым</w:t>
            </w:r>
          </w:p>
        </w:tc>
        <w:tc>
          <w:tcPr>
            <w:tcW w:w="2126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FB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FB">
              <w:rPr>
                <w:rFonts w:ascii="Times New Roman" w:hAnsi="Times New Roman"/>
                <w:sz w:val="20"/>
                <w:szCs w:val="20"/>
              </w:rPr>
              <w:t xml:space="preserve">1,5 кмВ </w:t>
            </w:r>
          </w:p>
        </w:tc>
        <w:tc>
          <w:tcPr>
            <w:tcW w:w="1830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F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140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FB">
              <w:rPr>
                <w:rFonts w:ascii="Times New Roman" w:hAnsi="Times New Roman"/>
                <w:sz w:val="20"/>
                <w:szCs w:val="20"/>
              </w:rPr>
              <w:t>22 139,00</w:t>
            </w:r>
          </w:p>
        </w:tc>
        <w:tc>
          <w:tcPr>
            <w:tcW w:w="1984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FB">
              <w:rPr>
                <w:rFonts w:ascii="Times New Roman" w:hAnsi="Times New Roman"/>
                <w:sz w:val="20"/>
                <w:szCs w:val="20"/>
              </w:rPr>
              <w:t>2 139,00</w:t>
            </w:r>
          </w:p>
        </w:tc>
      </w:tr>
    </w:tbl>
    <w:p w:rsidR="00DB3ACB" w:rsidRDefault="00DB3ACB" w:rsidP="0064764C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3ACB" w:rsidRDefault="00DB3ACB" w:rsidP="0064764C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3ACB" w:rsidRDefault="00DB3ACB" w:rsidP="0064764C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3ACB" w:rsidRPr="0064764C" w:rsidRDefault="00DB3ACB" w:rsidP="0064764C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4764C">
        <w:rPr>
          <w:rFonts w:ascii="Times New Roman" w:hAnsi="Times New Roman"/>
          <w:sz w:val="28"/>
          <w:szCs w:val="28"/>
        </w:rPr>
        <w:t>Часть 2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5245"/>
        <w:gridCol w:w="1134"/>
        <w:gridCol w:w="990"/>
        <w:gridCol w:w="1136"/>
        <w:gridCol w:w="851"/>
        <w:gridCol w:w="1134"/>
        <w:gridCol w:w="850"/>
        <w:gridCol w:w="1843"/>
        <w:gridCol w:w="1843"/>
      </w:tblGrid>
      <w:tr w:rsidR="00DB3ACB" w:rsidRPr="000E3CFB" w:rsidTr="000E3CFB">
        <w:tc>
          <w:tcPr>
            <w:tcW w:w="425" w:type="dxa"/>
            <w:vMerge w:val="restart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№ п/п</w:t>
            </w:r>
          </w:p>
        </w:tc>
        <w:tc>
          <w:tcPr>
            <w:tcW w:w="5245" w:type="dxa"/>
            <w:vMerge w:val="restart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Наименование объекта капитального строительства согласно проектной документации (согласно паспорту инвестиционного проекта в случае отсутствия утвержденной в установленном порядке проектной документации на день подготовки проекта постановления) или наименование объекта недвижимого имущества согласно паспорту инвестиционного проекта</w:t>
            </w:r>
          </w:p>
        </w:tc>
        <w:tc>
          <w:tcPr>
            <w:tcW w:w="6095" w:type="dxa"/>
            <w:gridSpan w:val="6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Распределение (по годам реализации инвестиционного проекта) сметной стоимости объекта капитального строительства или его предполагаемой (предельной) стоимости либо стоимости приобретения объекта недвижимого имущества с выделением объема финансового обеспечения на подготовку проектной документации (в ценах соответствующих лет реализации инвестиционного проекта)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Наименование главного распорядителя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Наименование застройщика</w:t>
            </w:r>
          </w:p>
        </w:tc>
      </w:tr>
      <w:tr w:rsidR="00DB3ACB" w:rsidRPr="000E3CFB" w:rsidTr="000E3CFB">
        <w:tc>
          <w:tcPr>
            <w:tcW w:w="425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2019 год</w:t>
            </w:r>
          </w:p>
        </w:tc>
        <w:tc>
          <w:tcPr>
            <w:tcW w:w="1987" w:type="dxa"/>
            <w:gridSpan w:val="2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2020 год</w:t>
            </w:r>
          </w:p>
        </w:tc>
        <w:tc>
          <w:tcPr>
            <w:tcW w:w="1984" w:type="dxa"/>
            <w:gridSpan w:val="2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2021 год</w:t>
            </w: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3ACB" w:rsidRPr="000E3CFB" w:rsidTr="000E3CFB">
        <w:tc>
          <w:tcPr>
            <w:tcW w:w="425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Fonts w:ascii="Times New Roman" w:hAnsi="Times New Roman"/>
              </w:rPr>
              <w:t>Всего, тыс. руб.</w:t>
            </w:r>
          </w:p>
        </w:tc>
        <w:tc>
          <w:tcPr>
            <w:tcW w:w="990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в т.ч.</w:t>
            </w:r>
          </w:p>
        </w:tc>
        <w:tc>
          <w:tcPr>
            <w:tcW w:w="1136" w:type="dxa"/>
            <w:vMerge w:val="restart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Fonts w:ascii="Times New Roman" w:hAnsi="Times New Roman"/>
              </w:rPr>
              <w:t>Всего, тыс. руб.</w:t>
            </w:r>
          </w:p>
        </w:tc>
        <w:tc>
          <w:tcPr>
            <w:tcW w:w="851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в т.ч.</w:t>
            </w:r>
          </w:p>
        </w:tc>
        <w:tc>
          <w:tcPr>
            <w:tcW w:w="1134" w:type="dxa"/>
            <w:vMerge w:val="restart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Fonts w:ascii="Times New Roman" w:hAnsi="Times New Roman"/>
              </w:rPr>
              <w:t>Всего, тыс. руб.</w:t>
            </w:r>
          </w:p>
        </w:tc>
        <w:tc>
          <w:tcPr>
            <w:tcW w:w="850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в т.ч.</w:t>
            </w: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3ACB" w:rsidRPr="000E3CFB" w:rsidTr="000E3CFB">
        <w:tc>
          <w:tcPr>
            <w:tcW w:w="425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ind w:left="35" w:hanging="35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ПИР*,</w:t>
            </w:r>
          </w:p>
          <w:p w:rsidR="00DB3ACB" w:rsidRPr="000E3CFB" w:rsidRDefault="00DB3ACB" w:rsidP="000E3CFB">
            <w:pPr>
              <w:spacing w:after="0" w:line="240" w:lineRule="auto"/>
              <w:ind w:left="35" w:hanging="35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E3CF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6" w:type="dxa"/>
            <w:vMerge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ind w:left="35" w:hanging="35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ПИР*,</w:t>
            </w:r>
          </w:p>
          <w:p w:rsidR="00DB3ACB" w:rsidRPr="000E3CFB" w:rsidRDefault="00DB3ACB" w:rsidP="000E3CFB">
            <w:pPr>
              <w:spacing w:after="0" w:line="240" w:lineRule="auto"/>
              <w:ind w:left="35" w:hanging="35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E3CFB">
              <w:rPr>
                <w:rFonts w:ascii="Times New Roman" w:hAnsi="Times New Roman"/>
              </w:rPr>
              <w:t>тыс. руб.</w:t>
            </w: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ПИР*,</w:t>
            </w:r>
          </w:p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843" w:type="dxa"/>
            <w:vMerge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3ACB" w:rsidRPr="000E3CFB" w:rsidTr="000E3CFB">
        <w:tc>
          <w:tcPr>
            <w:tcW w:w="425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8</w:t>
            </w:r>
          </w:p>
        </w:tc>
        <w:tc>
          <w:tcPr>
            <w:tcW w:w="990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9</w:t>
            </w:r>
          </w:p>
        </w:tc>
        <w:tc>
          <w:tcPr>
            <w:tcW w:w="1136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15</w:t>
            </w:r>
          </w:p>
        </w:tc>
      </w:tr>
      <w:tr w:rsidR="00DB3ACB" w:rsidRPr="000E3CFB" w:rsidTr="000E3CFB">
        <w:tc>
          <w:tcPr>
            <w:tcW w:w="425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Устройство участка подводящего водопровода на территории Исходненского водозабора для водоснабжения города Армянска Республики Крым</w:t>
            </w:r>
          </w:p>
        </w:tc>
        <w:tc>
          <w:tcPr>
            <w:tcW w:w="1134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6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FB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Администрация города Армянска Республики Крым</w:t>
            </w:r>
          </w:p>
        </w:tc>
        <w:tc>
          <w:tcPr>
            <w:tcW w:w="1843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МУП «Армянскводоканал»</w:t>
            </w:r>
          </w:p>
        </w:tc>
      </w:tr>
      <w:tr w:rsidR="00DB3ACB" w:rsidRPr="000E3CFB" w:rsidTr="000E3C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8"/>
          <w:gridAfter w:val="1"/>
          <w:wAfter w:w="1843" w:type="dxa"/>
          <w:trHeight w:val="100"/>
        </w:trPr>
        <w:tc>
          <w:tcPr>
            <w:tcW w:w="1843" w:type="dxa"/>
            <w:tcBorders>
              <w:top w:val="single" w:sz="4" w:space="0" w:color="auto"/>
            </w:tcBorders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Pr="0064764C" w:rsidRDefault="00DB3ACB" w:rsidP="0064764C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4764C">
        <w:rPr>
          <w:rFonts w:ascii="Times New Roman" w:hAnsi="Times New Roman"/>
          <w:sz w:val="28"/>
          <w:szCs w:val="28"/>
        </w:rPr>
        <w:t>Часть 3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"/>
        <w:gridCol w:w="5109"/>
        <w:gridCol w:w="2976"/>
        <w:gridCol w:w="2268"/>
        <w:gridCol w:w="2410"/>
        <w:gridCol w:w="2268"/>
      </w:tblGrid>
      <w:tr w:rsidR="00DB3ACB" w:rsidRPr="000E3CFB" w:rsidTr="000E3CFB">
        <w:trPr>
          <w:trHeight w:val="1265"/>
        </w:trPr>
        <w:tc>
          <w:tcPr>
            <w:tcW w:w="420" w:type="dxa"/>
            <w:vMerge w:val="restart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№ п/п</w:t>
            </w:r>
          </w:p>
        </w:tc>
        <w:tc>
          <w:tcPr>
            <w:tcW w:w="5109" w:type="dxa"/>
            <w:vMerge w:val="restart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Наименование объекта капитального строительства согласно проектной документации (согласно паспорту инвестиционного проекта в случае отсутствия утвержденной в установленном порядке проектной документации на день подготовки проекта постановления) или наименование объекта недвижимого имущества согласно паспорту инвестиционного проекта</w:t>
            </w:r>
          </w:p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Наименование заказчика</w:t>
            </w:r>
          </w:p>
        </w:tc>
        <w:tc>
          <w:tcPr>
            <w:tcW w:w="6946" w:type="dxa"/>
            <w:gridSpan w:val="3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3CFB">
              <w:rPr>
                <w:rFonts w:ascii="Times New Roman" w:hAnsi="Times New Roman"/>
              </w:rPr>
              <w:t>Общий (предельный) объем бюджетных инвестиций с выделением объема бюджетных инвестиций на подготовку проектной документации (в ценах соответствующих лет реализации инвестиционного проекта)</w:t>
            </w:r>
          </w:p>
        </w:tc>
      </w:tr>
      <w:tr w:rsidR="00DB3ACB" w:rsidRPr="000E3CFB" w:rsidTr="000E3CFB">
        <w:trPr>
          <w:trHeight w:val="277"/>
        </w:trPr>
        <w:tc>
          <w:tcPr>
            <w:tcW w:w="420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9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Всего, тыс. руб.</w:t>
            </w:r>
          </w:p>
        </w:tc>
        <w:tc>
          <w:tcPr>
            <w:tcW w:w="2410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в т.ч.</w:t>
            </w:r>
          </w:p>
        </w:tc>
        <w:tc>
          <w:tcPr>
            <w:tcW w:w="2268" w:type="dxa"/>
            <w:vMerge w:val="restart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Из графы 18</w:t>
            </w:r>
          </w:p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МБТ**, тыс. руб.</w:t>
            </w:r>
          </w:p>
        </w:tc>
      </w:tr>
      <w:tr w:rsidR="00DB3ACB" w:rsidRPr="000E3CFB" w:rsidTr="000E3CFB">
        <w:trPr>
          <w:trHeight w:val="390"/>
        </w:trPr>
        <w:tc>
          <w:tcPr>
            <w:tcW w:w="420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9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ПИР*, тыс. руб.</w:t>
            </w:r>
          </w:p>
        </w:tc>
        <w:tc>
          <w:tcPr>
            <w:tcW w:w="2268" w:type="dxa"/>
            <w:vMerge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</w:p>
        </w:tc>
      </w:tr>
      <w:tr w:rsidR="00DB3ACB" w:rsidRPr="000E3CFB" w:rsidTr="000E3CFB">
        <w:trPr>
          <w:trHeight w:val="313"/>
        </w:trPr>
        <w:tc>
          <w:tcPr>
            <w:tcW w:w="420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1</w:t>
            </w:r>
          </w:p>
        </w:tc>
        <w:tc>
          <w:tcPr>
            <w:tcW w:w="5109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2268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18</w:t>
            </w:r>
          </w:p>
        </w:tc>
        <w:tc>
          <w:tcPr>
            <w:tcW w:w="2410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20</w:t>
            </w:r>
          </w:p>
        </w:tc>
      </w:tr>
      <w:tr w:rsidR="00DB3ACB" w:rsidRPr="000E3CFB" w:rsidTr="000E3CFB">
        <w:tc>
          <w:tcPr>
            <w:tcW w:w="420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1.</w:t>
            </w:r>
          </w:p>
        </w:tc>
        <w:tc>
          <w:tcPr>
            <w:tcW w:w="5109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Устройство участка подводящего водопровода на территории Исходненского водозабора для водоснабжения города Армянска Республики Крым</w:t>
            </w:r>
          </w:p>
        </w:tc>
        <w:tc>
          <w:tcPr>
            <w:tcW w:w="2976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МУП «Армянскводоканал»</w:t>
            </w:r>
          </w:p>
        </w:tc>
        <w:tc>
          <w:tcPr>
            <w:tcW w:w="2268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FB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2410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8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FB">
              <w:rPr>
                <w:rFonts w:ascii="Times New Roman" w:hAnsi="Times New Roman"/>
                <w:sz w:val="18"/>
                <w:szCs w:val="18"/>
              </w:rPr>
              <w:t>19 000,00</w:t>
            </w:r>
          </w:p>
        </w:tc>
      </w:tr>
    </w:tbl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ACB" w:rsidRDefault="00DB3ACB" w:rsidP="0064764C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3ACB" w:rsidRDefault="00DB3ACB" w:rsidP="0064764C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4764C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4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5107"/>
        <w:gridCol w:w="1135"/>
        <w:gridCol w:w="851"/>
        <w:gridCol w:w="1276"/>
        <w:gridCol w:w="1275"/>
        <w:gridCol w:w="851"/>
        <w:gridCol w:w="1276"/>
        <w:gridCol w:w="1134"/>
        <w:gridCol w:w="992"/>
        <w:gridCol w:w="1134"/>
      </w:tblGrid>
      <w:tr w:rsidR="00DB3ACB" w:rsidRPr="000E3CFB" w:rsidTr="000E3CFB">
        <w:trPr>
          <w:trHeight w:val="1265"/>
        </w:trPr>
        <w:tc>
          <w:tcPr>
            <w:tcW w:w="421" w:type="dxa"/>
            <w:vMerge w:val="restart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№ п/п</w:t>
            </w:r>
          </w:p>
        </w:tc>
        <w:tc>
          <w:tcPr>
            <w:tcW w:w="5107" w:type="dxa"/>
            <w:vMerge w:val="restart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Наименование объекта капитального строительства согласно проектной документации (согласно паспорту инвестиционного проекта в случае отсутствия утвержденной в установленном порядке проектной документации на день подготовки проекта постановления) или наименование объекта недвижимого имущества согласно паспорту инвестиционного проекта</w:t>
            </w:r>
          </w:p>
        </w:tc>
        <w:tc>
          <w:tcPr>
            <w:tcW w:w="9924" w:type="dxa"/>
            <w:gridSpan w:val="9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CFB">
              <w:rPr>
                <w:rFonts w:ascii="Times New Roman" w:hAnsi="Times New Roman"/>
              </w:rPr>
              <w:t>Распределение (по годам реализации инвестиционного проекта) общего (предельного) объема бюджетных инвестиций с выделением объема бюджетных инвестиций на подготовку проектной документации (в ценах соответствующих лет реализации инвестиционного проекта)</w:t>
            </w:r>
          </w:p>
        </w:tc>
      </w:tr>
      <w:tr w:rsidR="00DB3ACB" w:rsidRPr="000E3CFB" w:rsidTr="000E3CFB">
        <w:trPr>
          <w:trHeight w:val="934"/>
        </w:trPr>
        <w:tc>
          <w:tcPr>
            <w:tcW w:w="421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7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2019 год</w:t>
            </w:r>
          </w:p>
        </w:tc>
        <w:tc>
          <w:tcPr>
            <w:tcW w:w="3402" w:type="dxa"/>
            <w:gridSpan w:val="3"/>
            <w:vAlign w:val="center"/>
          </w:tcPr>
          <w:p w:rsidR="00DB3ACB" w:rsidRPr="000E3CFB" w:rsidRDefault="00DB3ACB" w:rsidP="000E3CFB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2020 год</w:t>
            </w:r>
          </w:p>
        </w:tc>
        <w:tc>
          <w:tcPr>
            <w:tcW w:w="3260" w:type="dxa"/>
            <w:gridSpan w:val="3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2021 год</w:t>
            </w:r>
          </w:p>
        </w:tc>
      </w:tr>
      <w:tr w:rsidR="00DB3ACB" w:rsidRPr="000E3CFB" w:rsidTr="000E3CFB">
        <w:trPr>
          <w:trHeight w:val="258"/>
        </w:trPr>
        <w:tc>
          <w:tcPr>
            <w:tcW w:w="421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7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Fonts w:ascii="Times New Roman" w:hAnsi="Times New Roman"/>
              </w:rPr>
              <w:t>Всего, тыс. руб.</w:t>
            </w:r>
          </w:p>
        </w:tc>
        <w:tc>
          <w:tcPr>
            <w:tcW w:w="851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Fonts w:ascii="Times New Roman" w:hAnsi="Times New Roman"/>
              </w:rPr>
              <w:t>в т.ч.</w:t>
            </w:r>
          </w:p>
        </w:tc>
        <w:tc>
          <w:tcPr>
            <w:tcW w:w="1276" w:type="dxa"/>
            <w:vMerge w:val="restart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Из графы 21</w:t>
            </w:r>
          </w:p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МБТ**, тыс. руб.</w:t>
            </w:r>
          </w:p>
        </w:tc>
        <w:tc>
          <w:tcPr>
            <w:tcW w:w="1275" w:type="dxa"/>
            <w:vMerge w:val="restart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Fonts w:ascii="Times New Roman" w:hAnsi="Times New Roman"/>
              </w:rPr>
              <w:t>Всего, тыс. руб.</w:t>
            </w:r>
          </w:p>
        </w:tc>
        <w:tc>
          <w:tcPr>
            <w:tcW w:w="851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Fonts w:ascii="Times New Roman" w:hAnsi="Times New Roman"/>
              </w:rPr>
              <w:t>в т.ч.</w:t>
            </w:r>
          </w:p>
        </w:tc>
        <w:tc>
          <w:tcPr>
            <w:tcW w:w="1276" w:type="dxa"/>
            <w:vMerge w:val="restart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Из графы 24</w:t>
            </w:r>
          </w:p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МБТ**, тыс. руб.</w:t>
            </w:r>
          </w:p>
        </w:tc>
        <w:tc>
          <w:tcPr>
            <w:tcW w:w="1134" w:type="dxa"/>
            <w:vMerge w:val="restart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Fonts w:ascii="Times New Roman" w:hAnsi="Times New Roman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Fonts w:ascii="Times New Roman" w:hAnsi="Times New Roman"/>
              </w:rPr>
              <w:t>в т.ч.</w:t>
            </w:r>
          </w:p>
        </w:tc>
        <w:tc>
          <w:tcPr>
            <w:tcW w:w="1134" w:type="dxa"/>
            <w:vMerge w:val="restart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Из графы 27</w:t>
            </w:r>
          </w:p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МБТ**, тыс. руб.</w:t>
            </w:r>
          </w:p>
        </w:tc>
      </w:tr>
      <w:tr w:rsidR="00DB3ACB" w:rsidRPr="000E3CFB" w:rsidTr="000E3CFB">
        <w:trPr>
          <w:trHeight w:val="666"/>
        </w:trPr>
        <w:tc>
          <w:tcPr>
            <w:tcW w:w="421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7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Fonts w:ascii="Times New Roman" w:hAnsi="Times New Roman"/>
              </w:rPr>
              <w:t>ПИР*, тыс. руб.</w:t>
            </w:r>
          </w:p>
        </w:tc>
        <w:tc>
          <w:tcPr>
            <w:tcW w:w="1276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Fonts w:ascii="Times New Roman" w:hAnsi="Times New Roman"/>
              </w:rPr>
              <w:t>ПИР*, тыс. руб.</w:t>
            </w:r>
          </w:p>
        </w:tc>
        <w:tc>
          <w:tcPr>
            <w:tcW w:w="1276" w:type="dxa"/>
            <w:vMerge/>
          </w:tcPr>
          <w:p w:rsidR="00DB3ACB" w:rsidRPr="000E3CFB" w:rsidRDefault="00DB3ACB" w:rsidP="000E3CFB">
            <w:pPr>
              <w:spacing w:after="0" w:line="240" w:lineRule="auto"/>
              <w:ind w:right="-25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B3ACB" w:rsidRPr="000E3CFB" w:rsidRDefault="00DB3ACB" w:rsidP="000E3C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CFB">
              <w:rPr>
                <w:rFonts w:ascii="Times New Roman" w:hAnsi="Times New Roman"/>
              </w:rPr>
              <w:t>ПИР*, тыс. руб.</w:t>
            </w:r>
          </w:p>
        </w:tc>
        <w:tc>
          <w:tcPr>
            <w:tcW w:w="1134" w:type="dxa"/>
            <w:vMerge/>
          </w:tcPr>
          <w:p w:rsidR="00DB3ACB" w:rsidRPr="000E3CFB" w:rsidRDefault="00DB3ACB" w:rsidP="000E3C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ACB" w:rsidRPr="000E3CFB" w:rsidTr="000E3CFB">
        <w:trPr>
          <w:trHeight w:val="313"/>
        </w:trPr>
        <w:tc>
          <w:tcPr>
            <w:tcW w:w="421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1</w:t>
            </w:r>
          </w:p>
        </w:tc>
        <w:tc>
          <w:tcPr>
            <w:tcW w:w="5107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2</w:t>
            </w:r>
          </w:p>
        </w:tc>
        <w:tc>
          <w:tcPr>
            <w:tcW w:w="1135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23</w:t>
            </w:r>
          </w:p>
        </w:tc>
        <w:tc>
          <w:tcPr>
            <w:tcW w:w="1275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2"/>
              </w:rPr>
            </w:pPr>
            <w:r w:rsidRPr="000E3CFB">
              <w:rPr>
                <w:rStyle w:val="CharStyle21"/>
                <w:rFonts w:ascii="Times New Roman" w:hAnsi="Times New Roman"/>
                <w:color w:val="000000"/>
                <w:sz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29</w:t>
            </w:r>
          </w:p>
        </w:tc>
      </w:tr>
      <w:tr w:rsidR="00DB3ACB" w:rsidRPr="000E3CFB" w:rsidTr="000E3CFB">
        <w:tc>
          <w:tcPr>
            <w:tcW w:w="421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1.</w:t>
            </w:r>
          </w:p>
        </w:tc>
        <w:tc>
          <w:tcPr>
            <w:tcW w:w="5107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</w:rPr>
              <w:t>Устройство участка подводящего водопровода на территории Исходненского водозабора для водоснабжения города Армянска Республики Крым</w:t>
            </w:r>
          </w:p>
        </w:tc>
        <w:tc>
          <w:tcPr>
            <w:tcW w:w="1135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FB">
              <w:rPr>
                <w:rFonts w:ascii="Times New Roman" w:hAnsi="Times New Roman"/>
                <w:sz w:val="18"/>
                <w:szCs w:val="18"/>
              </w:rPr>
              <w:t>20 000,0</w:t>
            </w:r>
          </w:p>
        </w:tc>
        <w:tc>
          <w:tcPr>
            <w:tcW w:w="992" w:type="dxa"/>
            <w:vAlign w:val="center"/>
          </w:tcPr>
          <w:p w:rsidR="00DB3ACB" w:rsidRPr="000E3CFB" w:rsidRDefault="00DB3ACB" w:rsidP="000E3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C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B3ACB" w:rsidRPr="000E3CFB" w:rsidRDefault="00DB3ACB" w:rsidP="000E3CF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FB">
              <w:rPr>
                <w:rFonts w:ascii="Times New Roman" w:hAnsi="Times New Roman"/>
                <w:sz w:val="18"/>
                <w:szCs w:val="18"/>
              </w:rPr>
              <w:t>19 000,0</w:t>
            </w:r>
          </w:p>
        </w:tc>
      </w:tr>
    </w:tbl>
    <w:p w:rsidR="00DB3ACB" w:rsidRDefault="00DB3ACB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3ACB" w:rsidRPr="002A7C4B" w:rsidRDefault="00DB3ACB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C4B">
        <w:rPr>
          <w:rFonts w:ascii="Times New Roman" w:hAnsi="Times New Roman"/>
          <w:sz w:val="24"/>
          <w:szCs w:val="24"/>
        </w:rPr>
        <w:t>Условные обозначения:</w:t>
      </w:r>
    </w:p>
    <w:p w:rsidR="00DB3ACB" w:rsidRPr="002A7C4B" w:rsidRDefault="00DB3ACB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C4B">
        <w:rPr>
          <w:rFonts w:ascii="Times New Roman" w:hAnsi="Times New Roman"/>
          <w:sz w:val="24"/>
          <w:szCs w:val="24"/>
        </w:rPr>
        <w:t>* ПИР – инженерные изыскания, разработка проектно-сметной документация, включая  расходы на прохождение государственной строительной экспертизы.</w:t>
      </w:r>
    </w:p>
    <w:p w:rsidR="00DB3ACB" w:rsidRDefault="00DB3ACB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C4B">
        <w:rPr>
          <w:rFonts w:ascii="Times New Roman" w:hAnsi="Times New Roman"/>
          <w:sz w:val="24"/>
          <w:szCs w:val="24"/>
        </w:rPr>
        <w:t>** МБТ – межбюджетные трансферты (субсидии, субвенции, иные межбюджетные трансферты).</w:t>
      </w:r>
    </w:p>
    <w:p w:rsidR="00DB3ACB" w:rsidRDefault="00DB3ACB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ACB" w:rsidRDefault="00DB3ACB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ACB" w:rsidRDefault="00DB3ACB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ACB" w:rsidRPr="00EF5A42" w:rsidRDefault="00DB3ACB" w:rsidP="00EF5A42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5A42">
        <w:rPr>
          <w:rFonts w:ascii="Times New Roman" w:hAnsi="Times New Roman"/>
          <w:b/>
          <w:sz w:val="28"/>
          <w:szCs w:val="28"/>
        </w:rPr>
        <w:t>Заместитель главы администрации</w:t>
      </w:r>
      <w:r w:rsidRPr="00EF5A42">
        <w:rPr>
          <w:rFonts w:ascii="Times New Roman" w:hAnsi="Times New Roman"/>
          <w:b/>
          <w:sz w:val="28"/>
          <w:szCs w:val="28"/>
        </w:rPr>
        <w:tab/>
        <w:t>А.А. Черненко</w:t>
      </w:r>
    </w:p>
    <w:p w:rsidR="00DB3ACB" w:rsidRPr="00EF5A42" w:rsidRDefault="00DB3ACB" w:rsidP="00EF5A42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ACB" w:rsidRPr="00EF5A42" w:rsidRDefault="00DB3ACB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5A42">
        <w:rPr>
          <w:rFonts w:ascii="Times New Roman" w:hAnsi="Times New Roman"/>
          <w:b/>
          <w:sz w:val="28"/>
          <w:szCs w:val="28"/>
        </w:rPr>
        <w:t>Начальник отдела</w:t>
      </w:r>
    </w:p>
    <w:p w:rsidR="00DB3ACB" w:rsidRPr="00EF5A42" w:rsidRDefault="00DB3ACB" w:rsidP="00543F1D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5A42">
        <w:rPr>
          <w:rFonts w:ascii="Times New Roman" w:hAnsi="Times New Roman"/>
          <w:b/>
          <w:sz w:val="28"/>
          <w:szCs w:val="28"/>
        </w:rPr>
        <w:t>капитального строительства</w:t>
      </w:r>
      <w:r w:rsidRPr="00EF5A42">
        <w:rPr>
          <w:rFonts w:ascii="Times New Roman" w:hAnsi="Times New Roman"/>
          <w:b/>
          <w:sz w:val="28"/>
          <w:szCs w:val="28"/>
        </w:rPr>
        <w:tab/>
        <w:t>Л.В. Денисюк</w:t>
      </w:r>
    </w:p>
    <w:sectPr w:rsidR="00DB3ACB" w:rsidRPr="00EF5A42" w:rsidSect="002C2983">
      <w:pgSz w:w="16838" w:h="11906" w:orient="landscape"/>
      <w:pgMar w:top="993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B08"/>
    <w:rsid w:val="00003A4D"/>
    <w:rsid w:val="0002025F"/>
    <w:rsid w:val="00020FAC"/>
    <w:rsid w:val="000264FE"/>
    <w:rsid w:val="00031D1C"/>
    <w:rsid w:val="00044EF2"/>
    <w:rsid w:val="000600F3"/>
    <w:rsid w:val="00094309"/>
    <w:rsid w:val="00095145"/>
    <w:rsid w:val="00096518"/>
    <w:rsid w:val="00097161"/>
    <w:rsid w:val="000A2D24"/>
    <w:rsid w:val="000A75A6"/>
    <w:rsid w:val="000C46BB"/>
    <w:rsid w:val="000D10F7"/>
    <w:rsid w:val="000D1CCC"/>
    <w:rsid w:val="000E3CFB"/>
    <w:rsid w:val="000E740B"/>
    <w:rsid w:val="000F06B8"/>
    <w:rsid w:val="000F240E"/>
    <w:rsid w:val="001043DA"/>
    <w:rsid w:val="00107DAB"/>
    <w:rsid w:val="00135B88"/>
    <w:rsid w:val="0014539F"/>
    <w:rsid w:val="00153AAE"/>
    <w:rsid w:val="00157563"/>
    <w:rsid w:val="00157FE6"/>
    <w:rsid w:val="00160151"/>
    <w:rsid w:val="001661B7"/>
    <w:rsid w:val="001833AF"/>
    <w:rsid w:val="00192058"/>
    <w:rsid w:val="00192D98"/>
    <w:rsid w:val="001A1E11"/>
    <w:rsid w:val="001A4FBB"/>
    <w:rsid w:val="001B1BE5"/>
    <w:rsid w:val="001B3C80"/>
    <w:rsid w:val="001C1EB8"/>
    <w:rsid w:val="001C27F4"/>
    <w:rsid w:val="001C75B3"/>
    <w:rsid w:val="001D2682"/>
    <w:rsid w:val="001F3802"/>
    <w:rsid w:val="001F5688"/>
    <w:rsid w:val="002003F6"/>
    <w:rsid w:val="00207A99"/>
    <w:rsid w:val="002121EF"/>
    <w:rsid w:val="002170BE"/>
    <w:rsid w:val="002201A8"/>
    <w:rsid w:val="00225057"/>
    <w:rsid w:val="002255BB"/>
    <w:rsid w:val="0022688E"/>
    <w:rsid w:val="002332ED"/>
    <w:rsid w:val="002378C2"/>
    <w:rsid w:val="002469FF"/>
    <w:rsid w:val="0025178B"/>
    <w:rsid w:val="00257A43"/>
    <w:rsid w:val="00261233"/>
    <w:rsid w:val="00263D3A"/>
    <w:rsid w:val="00265FC1"/>
    <w:rsid w:val="002757D4"/>
    <w:rsid w:val="00276963"/>
    <w:rsid w:val="002929B7"/>
    <w:rsid w:val="00293B24"/>
    <w:rsid w:val="00295821"/>
    <w:rsid w:val="002A6477"/>
    <w:rsid w:val="002A7C4B"/>
    <w:rsid w:val="002A7F99"/>
    <w:rsid w:val="002C21AE"/>
    <w:rsid w:val="002C2983"/>
    <w:rsid w:val="002D586B"/>
    <w:rsid w:val="002E10C4"/>
    <w:rsid w:val="002E4880"/>
    <w:rsid w:val="00305987"/>
    <w:rsid w:val="00311D09"/>
    <w:rsid w:val="003150C3"/>
    <w:rsid w:val="00315600"/>
    <w:rsid w:val="00327074"/>
    <w:rsid w:val="00330A5E"/>
    <w:rsid w:val="0033603D"/>
    <w:rsid w:val="003472BA"/>
    <w:rsid w:val="00362A92"/>
    <w:rsid w:val="003638FF"/>
    <w:rsid w:val="00364C05"/>
    <w:rsid w:val="0036650F"/>
    <w:rsid w:val="00366997"/>
    <w:rsid w:val="00366D92"/>
    <w:rsid w:val="003708B6"/>
    <w:rsid w:val="00370EFE"/>
    <w:rsid w:val="00371CE7"/>
    <w:rsid w:val="003839FD"/>
    <w:rsid w:val="003844DC"/>
    <w:rsid w:val="0039359C"/>
    <w:rsid w:val="003A60DA"/>
    <w:rsid w:val="003B2E03"/>
    <w:rsid w:val="003B400D"/>
    <w:rsid w:val="003B7590"/>
    <w:rsid w:val="003C3229"/>
    <w:rsid w:val="003C787F"/>
    <w:rsid w:val="003D1152"/>
    <w:rsid w:val="003F67E4"/>
    <w:rsid w:val="00400076"/>
    <w:rsid w:val="00401B07"/>
    <w:rsid w:val="00403B09"/>
    <w:rsid w:val="004049A2"/>
    <w:rsid w:val="00410B70"/>
    <w:rsid w:val="004228B6"/>
    <w:rsid w:val="00427462"/>
    <w:rsid w:val="004406B4"/>
    <w:rsid w:val="0044139A"/>
    <w:rsid w:val="004417A8"/>
    <w:rsid w:val="00453233"/>
    <w:rsid w:val="00462766"/>
    <w:rsid w:val="00476304"/>
    <w:rsid w:val="00492BC3"/>
    <w:rsid w:val="004A28AF"/>
    <w:rsid w:val="004A6DE4"/>
    <w:rsid w:val="004A797D"/>
    <w:rsid w:val="004B07B7"/>
    <w:rsid w:val="004B1632"/>
    <w:rsid w:val="004C14BD"/>
    <w:rsid w:val="004C4394"/>
    <w:rsid w:val="004C6F74"/>
    <w:rsid w:val="004D2055"/>
    <w:rsid w:val="004D5983"/>
    <w:rsid w:val="004D735B"/>
    <w:rsid w:val="004F1E91"/>
    <w:rsid w:val="004F3B75"/>
    <w:rsid w:val="005108DB"/>
    <w:rsid w:val="0051364F"/>
    <w:rsid w:val="00522F35"/>
    <w:rsid w:val="00524AC8"/>
    <w:rsid w:val="00525EC2"/>
    <w:rsid w:val="00537F51"/>
    <w:rsid w:val="00543C60"/>
    <w:rsid w:val="00543F1D"/>
    <w:rsid w:val="00545032"/>
    <w:rsid w:val="00551773"/>
    <w:rsid w:val="00552516"/>
    <w:rsid w:val="00556A07"/>
    <w:rsid w:val="00557EB4"/>
    <w:rsid w:val="00562D40"/>
    <w:rsid w:val="005643D3"/>
    <w:rsid w:val="00564793"/>
    <w:rsid w:val="00570635"/>
    <w:rsid w:val="00570BE6"/>
    <w:rsid w:val="00585DA2"/>
    <w:rsid w:val="005A201E"/>
    <w:rsid w:val="005B22DB"/>
    <w:rsid w:val="005B5F05"/>
    <w:rsid w:val="005B6642"/>
    <w:rsid w:val="005C025D"/>
    <w:rsid w:val="005C3F47"/>
    <w:rsid w:val="005C419A"/>
    <w:rsid w:val="005C7747"/>
    <w:rsid w:val="005D1E68"/>
    <w:rsid w:val="00606293"/>
    <w:rsid w:val="006076A3"/>
    <w:rsid w:val="006140F8"/>
    <w:rsid w:val="00616663"/>
    <w:rsid w:val="006168C0"/>
    <w:rsid w:val="006201B2"/>
    <w:rsid w:val="00621086"/>
    <w:rsid w:val="00630668"/>
    <w:rsid w:val="00632F90"/>
    <w:rsid w:val="006423AE"/>
    <w:rsid w:val="00644032"/>
    <w:rsid w:val="0064764C"/>
    <w:rsid w:val="0066126E"/>
    <w:rsid w:val="00667053"/>
    <w:rsid w:val="006717E6"/>
    <w:rsid w:val="00673279"/>
    <w:rsid w:val="006739B0"/>
    <w:rsid w:val="00676482"/>
    <w:rsid w:val="00686F38"/>
    <w:rsid w:val="00690243"/>
    <w:rsid w:val="00692764"/>
    <w:rsid w:val="006A5ACE"/>
    <w:rsid w:val="006B45D6"/>
    <w:rsid w:val="006B50D9"/>
    <w:rsid w:val="006B7E79"/>
    <w:rsid w:val="006D18D5"/>
    <w:rsid w:val="006E179F"/>
    <w:rsid w:val="006E23DB"/>
    <w:rsid w:val="006E6372"/>
    <w:rsid w:val="00700C8C"/>
    <w:rsid w:val="00702937"/>
    <w:rsid w:val="00712418"/>
    <w:rsid w:val="00713A0C"/>
    <w:rsid w:val="00713B47"/>
    <w:rsid w:val="00714FB8"/>
    <w:rsid w:val="00716AAA"/>
    <w:rsid w:val="007226BF"/>
    <w:rsid w:val="00723943"/>
    <w:rsid w:val="007239F2"/>
    <w:rsid w:val="007261FF"/>
    <w:rsid w:val="007461DD"/>
    <w:rsid w:val="007579B2"/>
    <w:rsid w:val="0076773D"/>
    <w:rsid w:val="00770B19"/>
    <w:rsid w:val="007740CD"/>
    <w:rsid w:val="0078363B"/>
    <w:rsid w:val="00786BF7"/>
    <w:rsid w:val="0079147D"/>
    <w:rsid w:val="007A0B26"/>
    <w:rsid w:val="007A15FA"/>
    <w:rsid w:val="007A5238"/>
    <w:rsid w:val="007B2A9F"/>
    <w:rsid w:val="007C0864"/>
    <w:rsid w:val="007C2914"/>
    <w:rsid w:val="007C4026"/>
    <w:rsid w:val="007C7F54"/>
    <w:rsid w:val="007D1303"/>
    <w:rsid w:val="007D2FC0"/>
    <w:rsid w:val="007D4686"/>
    <w:rsid w:val="007E1B11"/>
    <w:rsid w:val="007E2B2E"/>
    <w:rsid w:val="007E4DF3"/>
    <w:rsid w:val="007F3856"/>
    <w:rsid w:val="0080199C"/>
    <w:rsid w:val="00806743"/>
    <w:rsid w:val="00813703"/>
    <w:rsid w:val="00821FC3"/>
    <w:rsid w:val="008238AD"/>
    <w:rsid w:val="00847716"/>
    <w:rsid w:val="00850DB1"/>
    <w:rsid w:val="008558BC"/>
    <w:rsid w:val="008563BD"/>
    <w:rsid w:val="0086721F"/>
    <w:rsid w:val="008703CB"/>
    <w:rsid w:val="00872472"/>
    <w:rsid w:val="00876B16"/>
    <w:rsid w:val="0089305E"/>
    <w:rsid w:val="008C7584"/>
    <w:rsid w:val="008D35F3"/>
    <w:rsid w:val="008E1D82"/>
    <w:rsid w:val="008E2375"/>
    <w:rsid w:val="008F1119"/>
    <w:rsid w:val="00920447"/>
    <w:rsid w:val="00924DF9"/>
    <w:rsid w:val="00930938"/>
    <w:rsid w:val="009310E0"/>
    <w:rsid w:val="0093496B"/>
    <w:rsid w:val="0093501F"/>
    <w:rsid w:val="00936269"/>
    <w:rsid w:val="00946557"/>
    <w:rsid w:val="00947767"/>
    <w:rsid w:val="00954733"/>
    <w:rsid w:val="00960967"/>
    <w:rsid w:val="00971CCC"/>
    <w:rsid w:val="009734AD"/>
    <w:rsid w:val="00976375"/>
    <w:rsid w:val="009807CA"/>
    <w:rsid w:val="009815D1"/>
    <w:rsid w:val="00981786"/>
    <w:rsid w:val="009979EC"/>
    <w:rsid w:val="009A1FA3"/>
    <w:rsid w:val="009A3585"/>
    <w:rsid w:val="009A5584"/>
    <w:rsid w:val="009B036D"/>
    <w:rsid w:val="009C14CA"/>
    <w:rsid w:val="009C2D28"/>
    <w:rsid w:val="009C3CD0"/>
    <w:rsid w:val="009C5B66"/>
    <w:rsid w:val="009C5DBE"/>
    <w:rsid w:val="009D1437"/>
    <w:rsid w:val="009D2A96"/>
    <w:rsid w:val="009D6C15"/>
    <w:rsid w:val="009E15F9"/>
    <w:rsid w:val="009E2AC1"/>
    <w:rsid w:val="009F3C39"/>
    <w:rsid w:val="009F6054"/>
    <w:rsid w:val="00A02BF4"/>
    <w:rsid w:val="00A031B0"/>
    <w:rsid w:val="00A17568"/>
    <w:rsid w:val="00A17A5B"/>
    <w:rsid w:val="00A2077D"/>
    <w:rsid w:val="00A238A1"/>
    <w:rsid w:val="00A2671D"/>
    <w:rsid w:val="00A41346"/>
    <w:rsid w:val="00A67CAB"/>
    <w:rsid w:val="00A82E4F"/>
    <w:rsid w:val="00A85A8B"/>
    <w:rsid w:val="00AA1347"/>
    <w:rsid w:val="00AA3821"/>
    <w:rsid w:val="00AA3E88"/>
    <w:rsid w:val="00AA41BA"/>
    <w:rsid w:val="00AB1DDD"/>
    <w:rsid w:val="00AB1E58"/>
    <w:rsid w:val="00AB2BB7"/>
    <w:rsid w:val="00AE292B"/>
    <w:rsid w:val="00AF4126"/>
    <w:rsid w:val="00AF60C3"/>
    <w:rsid w:val="00AF676D"/>
    <w:rsid w:val="00AF6D39"/>
    <w:rsid w:val="00B012B6"/>
    <w:rsid w:val="00B0466F"/>
    <w:rsid w:val="00B0493D"/>
    <w:rsid w:val="00B07E8E"/>
    <w:rsid w:val="00B15D65"/>
    <w:rsid w:val="00B23CD4"/>
    <w:rsid w:val="00B244E8"/>
    <w:rsid w:val="00B27E11"/>
    <w:rsid w:val="00B31337"/>
    <w:rsid w:val="00B4091D"/>
    <w:rsid w:val="00B45F7E"/>
    <w:rsid w:val="00B46D2C"/>
    <w:rsid w:val="00B64032"/>
    <w:rsid w:val="00B64E92"/>
    <w:rsid w:val="00B65DF6"/>
    <w:rsid w:val="00B83D17"/>
    <w:rsid w:val="00B874E9"/>
    <w:rsid w:val="00B904B2"/>
    <w:rsid w:val="00BA40A7"/>
    <w:rsid w:val="00BC131D"/>
    <w:rsid w:val="00BC3DB6"/>
    <w:rsid w:val="00BD0B08"/>
    <w:rsid w:val="00BD43AA"/>
    <w:rsid w:val="00BF2B9A"/>
    <w:rsid w:val="00C00C3E"/>
    <w:rsid w:val="00C14C8C"/>
    <w:rsid w:val="00C15184"/>
    <w:rsid w:val="00C15FC1"/>
    <w:rsid w:val="00C1791D"/>
    <w:rsid w:val="00C271AC"/>
    <w:rsid w:val="00C335B2"/>
    <w:rsid w:val="00C40ACF"/>
    <w:rsid w:val="00C420D9"/>
    <w:rsid w:val="00C420DA"/>
    <w:rsid w:val="00C75197"/>
    <w:rsid w:val="00C82C84"/>
    <w:rsid w:val="00C93704"/>
    <w:rsid w:val="00CC08B7"/>
    <w:rsid w:val="00CD035C"/>
    <w:rsid w:val="00CE2898"/>
    <w:rsid w:val="00CE4838"/>
    <w:rsid w:val="00D02243"/>
    <w:rsid w:val="00D02882"/>
    <w:rsid w:val="00D05291"/>
    <w:rsid w:val="00D1030F"/>
    <w:rsid w:val="00D13339"/>
    <w:rsid w:val="00D202F9"/>
    <w:rsid w:val="00D208D5"/>
    <w:rsid w:val="00D27150"/>
    <w:rsid w:val="00D40238"/>
    <w:rsid w:val="00D4023E"/>
    <w:rsid w:val="00D440B0"/>
    <w:rsid w:val="00D57D6F"/>
    <w:rsid w:val="00D608F1"/>
    <w:rsid w:val="00D84497"/>
    <w:rsid w:val="00D907A3"/>
    <w:rsid w:val="00DA3028"/>
    <w:rsid w:val="00DA31E6"/>
    <w:rsid w:val="00DB0B5B"/>
    <w:rsid w:val="00DB2EA3"/>
    <w:rsid w:val="00DB3ACB"/>
    <w:rsid w:val="00DB787B"/>
    <w:rsid w:val="00DC70A1"/>
    <w:rsid w:val="00DD0F92"/>
    <w:rsid w:val="00DF4D80"/>
    <w:rsid w:val="00E13834"/>
    <w:rsid w:val="00E270EA"/>
    <w:rsid w:val="00E328BE"/>
    <w:rsid w:val="00E36518"/>
    <w:rsid w:val="00E372CF"/>
    <w:rsid w:val="00E43F78"/>
    <w:rsid w:val="00E45B6E"/>
    <w:rsid w:val="00E60A24"/>
    <w:rsid w:val="00E61176"/>
    <w:rsid w:val="00E6392E"/>
    <w:rsid w:val="00E67CFD"/>
    <w:rsid w:val="00E7157C"/>
    <w:rsid w:val="00E71BE6"/>
    <w:rsid w:val="00E836C9"/>
    <w:rsid w:val="00EA4641"/>
    <w:rsid w:val="00EB2BB6"/>
    <w:rsid w:val="00EB3F2F"/>
    <w:rsid w:val="00EC03EE"/>
    <w:rsid w:val="00EE00B3"/>
    <w:rsid w:val="00EE3148"/>
    <w:rsid w:val="00EF34A4"/>
    <w:rsid w:val="00EF3D76"/>
    <w:rsid w:val="00EF48B1"/>
    <w:rsid w:val="00EF5A42"/>
    <w:rsid w:val="00EF5AAA"/>
    <w:rsid w:val="00F001B2"/>
    <w:rsid w:val="00F00864"/>
    <w:rsid w:val="00F01247"/>
    <w:rsid w:val="00F024A2"/>
    <w:rsid w:val="00F14D2D"/>
    <w:rsid w:val="00F177B0"/>
    <w:rsid w:val="00F208EC"/>
    <w:rsid w:val="00F24535"/>
    <w:rsid w:val="00F27AF3"/>
    <w:rsid w:val="00F37388"/>
    <w:rsid w:val="00F44F0A"/>
    <w:rsid w:val="00F46909"/>
    <w:rsid w:val="00F51811"/>
    <w:rsid w:val="00F53128"/>
    <w:rsid w:val="00F57BE3"/>
    <w:rsid w:val="00F662AA"/>
    <w:rsid w:val="00F72305"/>
    <w:rsid w:val="00F9212C"/>
    <w:rsid w:val="00F97690"/>
    <w:rsid w:val="00FA0802"/>
    <w:rsid w:val="00FB16BA"/>
    <w:rsid w:val="00FB25DE"/>
    <w:rsid w:val="00FB3006"/>
    <w:rsid w:val="00FB30DD"/>
    <w:rsid w:val="00FB4EB1"/>
    <w:rsid w:val="00FE042A"/>
    <w:rsid w:val="00FE5A34"/>
    <w:rsid w:val="00FF6294"/>
    <w:rsid w:val="00FF69EB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D6F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29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21">
    <w:name w:val="Char Style 21"/>
    <w:link w:val="Style20"/>
    <w:uiPriority w:val="99"/>
    <w:locked/>
    <w:rsid w:val="00F44F0A"/>
    <w:rPr>
      <w:sz w:val="26"/>
      <w:shd w:val="clear" w:color="auto" w:fill="FFFFFF"/>
    </w:rPr>
  </w:style>
  <w:style w:type="paragraph" w:customStyle="1" w:styleId="Style20">
    <w:name w:val="Style 20"/>
    <w:basedOn w:val="Normal"/>
    <w:link w:val="CharStyle21"/>
    <w:uiPriority w:val="99"/>
    <w:rsid w:val="00F44F0A"/>
    <w:pPr>
      <w:widowControl w:val="0"/>
      <w:shd w:val="clear" w:color="auto" w:fill="FFFFFF"/>
      <w:spacing w:before="300" w:after="420" w:line="240" w:lineRule="atLeast"/>
      <w:jc w:val="center"/>
    </w:pPr>
    <w:rPr>
      <w:sz w:val="26"/>
      <w:szCs w:val="26"/>
      <w:shd w:val="clear" w:color="auto" w:fill="FFFFFF"/>
      <w:lang w:val="uk-UA" w:eastAsia="uk-UA"/>
    </w:rPr>
  </w:style>
  <w:style w:type="paragraph" w:styleId="ListParagraph">
    <w:name w:val="List Paragraph"/>
    <w:basedOn w:val="Normal"/>
    <w:uiPriority w:val="99"/>
    <w:qFormat/>
    <w:rsid w:val="002A7C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A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0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332</TotalTime>
  <Pages>4</Pages>
  <Words>3386</Words>
  <Characters>1931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Acer - 8</cp:lastModifiedBy>
  <cp:revision>165</cp:revision>
  <cp:lastPrinted>2019-02-25T06:53:00Z</cp:lastPrinted>
  <dcterms:created xsi:type="dcterms:W3CDTF">2018-04-03T09:33:00Z</dcterms:created>
  <dcterms:modified xsi:type="dcterms:W3CDTF">2019-03-22T07:00:00Z</dcterms:modified>
</cp:coreProperties>
</file>